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C3" w:rsidRPr="00E728B6" w:rsidRDefault="00F104C3" w:rsidP="00077E68">
      <w:pPr>
        <w:rPr>
          <w:rFonts w:ascii="黑体" w:eastAsia="黑体" w:hAnsi="黑体"/>
          <w:sz w:val="32"/>
          <w:szCs w:val="32"/>
        </w:rPr>
      </w:pPr>
      <w:r w:rsidRPr="00E728B6">
        <w:rPr>
          <w:rFonts w:ascii="黑体" w:eastAsia="黑体" w:hAnsi="黑体" w:cs="黑体" w:hint="eastAsia"/>
          <w:sz w:val="32"/>
          <w:szCs w:val="32"/>
        </w:rPr>
        <w:t>附件</w:t>
      </w:r>
      <w:r w:rsidRPr="00E728B6"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F104C3" w:rsidRPr="00486DE6" w:rsidRDefault="00F104C3" w:rsidP="00077E68">
      <w:pPr>
        <w:jc w:val="center"/>
        <w:rPr>
          <w:rFonts w:ascii="方正小标宋简体" w:eastAsia="方正小标宋简体"/>
          <w:sz w:val="38"/>
          <w:szCs w:val="38"/>
        </w:rPr>
      </w:pPr>
      <w:r w:rsidRPr="00486DE6">
        <w:rPr>
          <w:rFonts w:ascii="方正小标宋简体" w:eastAsia="方正小标宋简体" w:cs="方正小标宋简体" w:hint="eastAsia"/>
          <w:sz w:val="38"/>
          <w:szCs w:val="38"/>
        </w:rPr>
        <w:t>校外同行专家联名推荐表</w:t>
      </w:r>
      <w:r>
        <w:rPr>
          <w:rFonts w:ascii="方正小标宋简体" w:eastAsia="方正小标宋简体" w:cs="方正小标宋简体" w:hint="eastAsia"/>
          <w:sz w:val="38"/>
          <w:szCs w:val="38"/>
        </w:rPr>
        <w:t>（硕士专业学位论文）</w:t>
      </w:r>
    </w:p>
    <w:p w:rsidR="00F104C3" w:rsidRDefault="00F104C3" w:rsidP="00077E68">
      <w:pPr>
        <w:snapToGrid w:val="0"/>
      </w:pPr>
      <w:r w:rsidRPr="00642850">
        <w:rPr>
          <w:rFonts w:cs="宋体" w:hint="eastAsia"/>
          <w:sz w:val="24"/>
          <w:szCs w:val="24"/>
        </w:rPr>
        <w:t>单位代码：</w:t>
      </w:r>
      <w:r w:rsidRPr="0064285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642850">
        <w:rPr>
          <w:rFonts w:cs="宋体" w:hint="eastAsia"/>
          <w:sz w:val="24"/>
          <w:szCs w:val="24"/>
        </w:rPr>
        <w:t>单位名称：</w:t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</w:r>
      <w:r w:rsidRPr="00642850">
        <w:rPr>
          <w:sz w:val="24"/>
          <w:szCs w:val="24"/>
        </w:rPr>
        <w:tab/>
        <w:t xml:space="preserve">            </w:t>
      </w:r>
    </w:p>
    <w:tbl>
      <w:tblPr>
        <w:tblW w:w="93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04"/>
        <w:gridCol w:w="1492"/>
        <w:gridCol w:w="2122"/>
        <w:gridCol w:w="2188"/>
        <w:gridCol w:w="963"/>
        <w:gridCol w:w="1134"/>
        <w:gridCol w:w="1021"/>
      </w:tblGrid>
      <w:tr w:rsidR="00F104C3" w:rsidRPr="004C04F4">
        <w:trPr>
          <w:cantSplit/>
          <w:trHeight w:val="360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论文信息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中文</w:t>
            </w:r>
            <w:r w:rsidRPr="004C04F4">
              <w:rPr>
                <w:rFonts w:ascii="宋体" w:cs="宋体" w:hint="eastAsia"/>
              </w:rPr>
              <w:t>题目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F104C3" w:rsidRPr="004C04F4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  <w:r w:rsidRPr="004C04F4">
              <w:rPr>
                <w:rFonts w:ascii="宋体" w:cs="宋体" w:hint="eastAsia"/>
              </w:rPr>
              <w:t>英文题目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F104C3" w:rsidRPr="004C04F4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  <w:r w:rsidRPr="004C04F4">
              <w:rPr>
                <w:rFonts w:ascii="宋体" w:cs="宋体" w:hint="eastAsia"/>
              </w:rPr>
              <w:t>作者姓名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作者工作单位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  <w:r w:rsidRPr="004C04F4">
              <w:rPr>
                <w:rFonts w:ascii="宋体" w:cs="宋体" w:hint="eastAsia"/>
              </w:rPr>
              <w:t>答辩日期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获专业硕</w:t>
            </w:r>
            <w:r w:rsidRPr="004C04F4">
              <w:rPr>
                <w:rFonts w:ascii="宋体" w:cs="宋体" w:hint="eastAsia"/>
              </w:rPr>
              <w:t>士学位日期</w:t>
            </w:r>
          </w:p>
        </w:tc>
      </w:tr>
      <w:tr w:rsidR="00F104C3" w:rsidRPr="004C04F4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F104C3" w:rsidRPr="004C04F4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专业学位类别代码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专业学位类别名称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720FF4" w:rsidRDefault="00F104C3" w:rsidP="00366FC1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 w:rsidR="00F104C3" w:rsidRPr="004C04F4">
        <w:trPr>
          <w:cantSplit/>
          <w:trHeight w:val="36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rPr>
                <w:rFonts w:ascii="宋体"/>
                <w:spacing w:val="-2"/>
              </w:rPr>
            </w:pPr>
            <w:r w:rsidRPr="004C04F4">
              <w:rPr>
                <w:rFonts w:ascii="宋体" w:cs="宋体" w:hint="eastAsia"/>
                <w:spacing w:val="-2"/>
              </w:rPr>
              <w:t>指导教师姓名（限填</w:t>
            </w:r>
            <w:r w:rsidRPr="004C04F4">
              <w:rPr>
                <w:rFonts w:ascii="宋体" w:cs="宋体"/>
                <w:spacing w:val="-2"/>
              </w:rPr>
              <w:t>1</w:t>
            </w:r>
            <w:r w:rsidRPr="004C04F4">
              <w:rPr>
                <w:rFonts w:ascii="宋体" w:cs="宋体" w:hint="eastAsia"/>
                <w:spacing w:val="-2"/>
              </w:rPr>
              <w:t>人）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jc w:val="center"/>
              <w:rPr>
                <w:rFonts w:ascii="宋体"/>
                <w:spacing w:val="-8"/>
              </w:rPr>
            </w:pPr>
            <w:r w:rsidRPr="004C04F4">
              <w:rPr>
                <w:rFonts w:ascii="宋体" w:cs="宋体" w:hint="eastAsia"/>
                <w:spacing w:val="-8"/>
              </w:rPr>
              <w:t>指导教师研究方向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rPr>
                <w:rFonts w:ascii="宋体"/>
              </w:rPr>
            </w:pPr>
          </w:p>
        </w:tc>
      </w:tr>
      <w:tr w:rsidR="00F104C3" w:rsidRPr="004C04F4">
        <w:trPr>
          <w:cantSplit/>
          <w:trHeight w:val="360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rPr>
                <w:rFonts w:ascii="宋体"/>
                <w:spacing w:val="-2"/>
              </w:rPr>
            </w:pPr>
            <w:r>
              <w:rPr>
                <w:rFonts w:ascii="宋体" w:cs="宋体" w:hint="eastAsia"/>
                <w:spacing w:val="-2"/>
              </w:rPr>
              <w:t>推荐意见一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专家姓名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职称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职务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1B7971" w:rsidRDefault="00F104C3" w:rsidP="00366FC1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F104C3" w:rsidRPr="004C04F4">
        <w:trPr>
          <w:cantSplit/>
          <w:trHeight w:val="254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Default="00F104C3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所在单位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是否作者所获专业学位类别教指委成员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973C50">
              <w:rPr>
                <w:rFonts w:ascii="宋体" w:cs="宋体" w:hint="eastAsia"/>
                <w:spacing w:val="-6"/>
              </w:rPr>
              <w:t>是否博导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1B7971" w:rsidRDefault="00F104C3" w:rsidP="00366FC1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F104C3" w:rsidRPr="004C04F4">
        <w:trPr>
          <w:cantSplit/>
          <w:trHeight w:val="1526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Default="00F104C3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973C50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是否硕导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1B7971" w:rsidRDefault="00F104C3" w:rsidP="00366FC1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F104C3" w:rsidRPr="004C04F4">
        <w:trPr>
          <w:cantSplit/>
          <w:trHeight w:val="2243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简要</w:t>
            </w:r>
            <w:r w:rsidRPr="0065609F">
              <w:rPr>
                <w:rFonts w:ascii="宋体" w:cs="宋体" w:hint="eastAsia"/>
                <w:spacing w:val="-6"/>
              </w:rPr>
              <w:t>推荐</w:t>
            </w:r>
            <w:r>
              <w:rPr>
                <w:rFonts w:ascii="宋体" w:cs="宋体" w:hint="eastAsia"/>
                <w:spacing w:val="-6"/>
              </w:rPr>
              <w:t>理由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F104C3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F104C3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F104C3" w:rsidRDefault="00F104C3" w:rsidP="00366FC1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推荐人签章：</w:t>
            </w:r>
          </w:p>
          <w:p w:rsidR="00F104C3" w:rsidRPr="0065609F" w:rsidRDefault="00F104C3" w:rsidP="00366FC1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年</w:t>
            </w:r>
            <w:r>
              <w:rPr>
                <w:rFonts w:ascii="宋体" w:cs="宋体"/>
                <w:spacing w:val="-6"/>
              </w:rPr>
              <w:t xml:space="preserve">    </w:t>
            </w:r>
            <w:r>
              <w:rPr>
                <w:rFonts w:ascii="宋体" w:cs="宋体" w:hint="eastAsia"/>
                <w:spacing w:val="-6"/>
              </w:rPr>
              <w:t>月</w:t>
            </w:r>
            <w:r>
              <w:rPr>
                <w:rFonts w:ascii="宋体" w:cs="宋体"/>
                <w:spacing w:val="-6"/>
              </w:rPr>
              <w:t xml:space="preserve">    </w:t>
            </w:r>
            <w:r>
              <w:rPr>
                <w:rFonts w:ascii="宋体" w:cs="宋体" w:hint="eastAsia"/>
                <w:spacing w:val="-6"/>
              </w:rPr>
              <w:t>日</w:t>
            </w:r>
          </w:p>
        </w:tc>
      </w:tr>
      <w:tr w:rsidR="00F104C3" w:rsidRPr="0065609F">
        <w:trPr>
          <w:cantSplit/>
          <w:trHeight w:val="360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rPr>
                <w:rFonts w:ascii="宋体"/>
                <w:spacing w:val="-2"/>
              </w:rPr>
            </w:pPr>
            <w:r>
              <w:rPr>
                <w:rFonts w:ascii="宋体" w:cs="宋体" w:hint="eastAsia"/>
                <w:spacing w:val="-2"/>
              </w:rPr>
              <w:t>推荐意见二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专家姓名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职称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职务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</w:tr>
      <w:tr w:rsidR="00F104C3" w:rsidRPr="0065609F">
        <w:trPr>
          <w:cantSplit/>
          <w:trHeight w:val="33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Default="00F104C3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609F">
              <w:rPr>
                <w:rFonts w:ascii="宋体" w:cs="宋体" w:hint="eastAsia"/>
                <w:spacing w:val="-6"/>
              </w:rPr>
              <w:t>所在单位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是否作者所获专业学位类别教指委成员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973C50">
              <w:rPr>
                <w:rFonts w:ascii="宋体" w:cs="宋体" w:hint="eastAsia"/>
                <w:spacing w:val="-6"/>
              </w:rPr>
              <w:t>是否博导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1B7971" w:rsidRDefault="00F104C3" w:rsidP="00366FC1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F104C3" w:rsidRPr="0065609F">
        <w:trPr>
          <w:cantSplit/>
          <w:trHeight w:val="320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Default="00F104C3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973C50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是否硕导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1B7971" w:rsidRDefault="00F104C3" w:rsidP="00366FC1">
            <w:pPr>
              <w:snapToGrid w:val="0"/>
              <w:jc w:val="center"/>
              <w:rPr>
                <w:rFonts w:ascii="宋体"/>
                <w:color w:val="FF0000"/>
                <w:spacing w:val="-6"/>
              </w:rPr>
            </w:pPr>
          </w:p>
        </w:tc>
      </w:tr>
      <w:tr w:rsidR="00F104C3" w:rsidRPr="0065609F">
        <w:trPr>
          <w:cantSplit/>
          <w:trHeight w:val="2342"/>
          <w:jc w:val="center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4C04F4" w:rsidRDefault="00F104C3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Pr="0065609F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简要</w:t>
            </w:r>
            <w:r w:rsidRPr="0065609F">
              <w:rPr>
                <w:rFonts w:ascii="宋体" w:cs="宋体" w:hint="eastAsia"/>
                <w:spacing w:val="-6"/>
              </w:rPr>
              <w:t>推荐</w:t>
            </w:r>
            <w:r>
              <w:rPr>
                <w:rFonts w:ascii="宋体" w:cs="宋体" w:hint="eastAsia"/>
                <w:spacing w:val="-6"/>
              </w:rPr>
              <w:t>理由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3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F104C3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F104C3" w:rsidRDefault="00F104C3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  <w:p w:rsidR="00F104C3" w:rsidRDefault="00F104C3" w:rsidP="00366FC1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推荐人签章：</w:t>
            </w:r>
          </w:p>
          <w:p w:rsidR="00F104C3" w:rsidRPr="0065609F" w:rsidRDefault="00F104C3" w:rsidP="00366FC1">
            <w:pPr>
              <w:snapToGrid w:val="0"/>
              <w:ind w:right="1188"/>
              <w:jc w:val="right"/>
              <w:rPr>
                <w:rFonts w:ascii="宋体"/>
                <w:spacing w:val="-6"/>
              </w:rPr>
            </w:pPr>
            <w:r>
              <w:rPr>
                <w:rFonts w:ascii="宋体" w:cs="宋体" w:hint="eastAsia"/>
                <w:spacing w:val="-6"/>
              </w:rPr>
              <w:t>年</w:t>
            </w:r>
            <w:r>
              <w:rPr>
                <w:rFonts w:ascii="宋体" w:cs="宋体"/>
                <w:spacing w:val="-6"/>
              </w:rPr>
              <w:t xml:space="preserve">    </w:t>
            </w:r>
            <w:r>
              <w:rPr>
                <w:rFonts w:ascii="宋体" w:cs="宋体" w:hint="eastAsia"/>
                <w:spacing w:val="-6"/>
              </w:rPr>
              <w:t>月</w:t>
            </w:r>
            <w:r>
              <w:rPr>
                <w:rFonts w:ascii="宋体" w:cs="宋体"/>
                <w:spacing w:val="-6"/>
              </w:rPr>
              <w:t xml:space="preserve">    </w:t>
            </w:r>
            <w:r>
              <w:rPr>
                <w:rFonts w:ascii="宋体" w:cs="宋体" w:hint="eastAsia"/>
                <w:spacing w:val="-6"/>
              </w:rPr>
              <w:t>日</w:t>
            </w:r>
          </w:p>
        </w:tc>
      </w:tr>
    </w:tbl>
    <w:p w:rsidR="00F104C3" w:rsidRDefault="00F104C3">
      <w:r>
        <w:rPr>
          <w:rFonts w:ascii="黑体" w:eastAsia="黑体" w:hAnsi="黑体"/>
          <w:sz w:val="32"/>
          <w:szCs w:val="32"/>
        </w:rPr>
        <w:br w:type="page"/>
      </w:r>
      <w:bookmarkStart w:id="0" w:name="_GoBack"/>
      <w:bookmarkEnd w:id="0"/>
    </w:p>
    <w:sectPr w:rsidR="00F104C3" w:rsidSect="007D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E68"/>
    <w:rsid w:val="000721DE"/>
    <w:rsid w:val="00077E68"/>
    <w:rsid w:val="001B7971"/>
    <w:rsid w:val="00366FC1"/>
    <w:rsid w:val="00486DE6"/>
    <w:rsid w:val="004C04F4"/>
    <w:rsid w:val="00642850"/>
    <w:rsid w:val="0065609F"/>
    <w:rsid w:val="00720FF4"/>
    <w:rsid w:val="007D643A"/>
    <w:rsid w:val="00973C50"/>
    <w:rsid w:val="00BD32A4"/>
    <w:rsid w:val="00E2487B"/>
    <w:rsid w:val="00E728B6"/>
    <w:rsid w:val="00F1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E6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54</Words>
  <Characters>312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附件12</dc:title>
  <dc:subject/>
  <dc:creator>hp</dc:creator>
  <cp:keywords/>
  <dc:description/>
  <cp:lastModifiedBy>周红康(zhouhongkang)</cp:lastModifiedBy>
  <cp:revision>2</cp:revision>
  <dcterms:created xsi:type="dcterms:W3CDTF">2015-05-15T06:18:00Z</dcterms:created>
  <dcterms:modified xsi:type="dcterms:W3CDTF">2015-05-15T06:18:00Z</dcterms:modified>
</cp:coreProperties>
</file>