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965"/>
        <w:gridCol w:w="1545"/>
        <w:gridCol w:w="705"/>
        <w:gridCol w:w="551"/>
        <w:gridCol w:w="887"/>
        <w:gridCol w:w="992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资产编号</w:t>
            </w:r>
          </w:p>
        </w:tc>
        <w:tc>
          <w:tcPr>
            <w:tcW w:w="1965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资产名称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551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87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原值（元）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保管人</w:t>
            </w:r>
          </w:p>
        </w:tc>
        <w:tc>
          <w:tcPr>
            <w:tcW w:w="1523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购置日期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00094870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szCs w:val="21"/>
                <w:lang w:val="en-US" w:eastAsia="zh-CN"/>
              </w:rPr>
              <w:t>微型电子计算机</w:t>
            </w:r>
            <w:bookmarkEnd w:id="0"/>
          </w:p>
        </w:tc>
        <w:tc>
          <w:tcPr>
            <w:tcW w:w="1545" w:type="dxa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联想开天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6800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刘洋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2007-12-24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00094147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/>
                <w:szCs w:val="21"/>
                <w:lang w:val="en-US" w:eastAsia="zh-CN"/>
              </w:rPr>
              <w:t>微型电子计算机</w:t>
            </w:r>
            <w:bookmarkEnd w:id="1"/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6400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bookmarkStart w:id="2" w:name="OLE_LINK3"/>
            <w:r>
              <w:rPr>
                <w:rFonts w:hint="eastAsia" w:ascii="宋体" w:hAnsi="宋体"/>
                <w:szCs w:val="21"/>
                <w:lang w:val="en-US" w:eastAsia="zh-CN"/>
              </w:rPr>
              <w:t>徐晓明</w:t>
            </w:r>
            <w:bookmarkEnd w:id="2"/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2004-11-01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00053592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微型电子计算机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联想开天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6400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董晓惠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bookmarkStart w:id="3" w:name="OLE_LINK4"/>
            <w:r>
              <w:rPr>
                <w:rFonts w:hint="eastAsia" w:ascii="宋体" w:hAnsi="宋体"/>
                <w:szCs w:val="21"/>
                <w:lang w:val="en-US" w:eastAsia="zh-CN"/>
              </w:rPr>
              <w:t>2008-12-05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00053593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bookmarkStart w:id="4" w:name="OLE_LINK6"/>
            <w:r>
              <w:rPr>
                <w:rFonts w:hint="eastAsia" w:ascii="宋体" w:hAnsi="宋体"/>
                <w:szCs w:val="21"/>
                <w:lang w:val="en-US" w:eastAsia="zh-CN"/>
              </w:rPr>
              <w:t>微型电子计算机</w:t>
            </w:r>
            <w:bookmarkEnd w:id="4"/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bookmarkStart w:id="5" w:name="OLE_LINK5"/>
            <w:r>
              <w:rPr>
                <w:rFonts w:hint="eastAsia" w:ascii="宋体" w:hAnsi="宋体"/>
                <w:szCs w:val="21"/>
                <w:lang w:val="en-US" w:eastAsia="zh-CN"/>
              </w:rPr>
              <w:t>联想开天</w:t>
            </w:r>
            <w:bookmarkEnd w:id="5"/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6400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章晓莉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2008-12-05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00093884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微型电子计算机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联想开天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6700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严明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2007-09-05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00053594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微型电子计算机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6400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曹光龙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bookmarkStart w:id="6" w:name="OLE_LINK7"/>
            <w:r>
              <w:rPr>
                <w:rFonts w:hint="eastAsia" w:ascii="宋体" w:hAnsi="宋体"/>
                <w:szCs w:val="21"/>
                <w:lang w:val="en-US" w:eastAsia="zh-CN"/>
              </w:rPr>
              <w:t>2008-12-05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00053595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微型电子计算机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联想开天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6900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金薇吟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2008-12-05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00056885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笔记本电脑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联想昭阳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5950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金薇吟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2009-12-17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00053478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传真机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KX-FL328CN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李文骏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2009-10-16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00164730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三星一体机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SF-565PR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1860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和天旭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2012-05-23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00094118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扫描仪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明基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钟慎斌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2004-11-01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00094117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扫描仪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明基</w:t>
            </w:r>
            <w:bookmarkStart w:id="7" w:name="_GoBack"/>
            <w:bookmarkEnd w:id="7"/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550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俞伟清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2004-03-01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00093813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激光打印机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HP1010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1350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王杰祥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2007-03-28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00094181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激光打印机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HP1010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1850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李文骏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2004-06-01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00094505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打印机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HP5200L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7500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和天旭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2008-05-26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00095011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激光打印机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HP5200L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7500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胡玮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2007-12-24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00056697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打印机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HP5200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6950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和天旭</w:t>
            </w: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2009-12-14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33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887" w:type="dxa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82190</w:t>
            </w:r>
          </w:p>
        </w:tc>
        <w:tc>
          <w:tcPr>
            <w:tcW w:w="2515" w:type="dxa"/>
            <w:gridSpan w:val="2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---------------------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97E91"/>
    <w:rsid w:val="4F597E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2018-06-04T00:36:00Z</dcterms:created>
  <dc:creator>杨牧</dc:creator>
  <cp:lastModifiedBy>杨牧</cp:lastModifiedBy>
  <dcterms:modified xsi:type="dcterms:W3CDTF">2018-06-04T00:37:57Z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